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920"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7920"/>
      </w:tblGrid>
      <w:tr w:rsidR="00B469A5" w14:paraId="46411AEB" w14:textId="77777777">
        <w:trPr>
          <w:trHeight w:val="1173"/>
        </w:trPr>
        <w:tc>
          <w:tcPr>
            <w:tcW w:w="7920" w:type="dxa"/>
            <w:tcBorders>
              <w:bottom w:val="single" w:sz="8" w:space="0" w:color="CCCCCC" w:themeColor="background2"/>
            </w:tcBorders>
          </w:tcPr>
          <w:p w14:paraId="19BB9D8B" w14:textId="77777777" w:rsidR="00B469A5" w:rsidRDefault="005B221D">
            <w:pPr>
              <w:pStyle w:val="CompanyName"/>
            </w:pPr>
            <w:r>
              <w:t>Key Club Transportation</w:t>
            </w:r>
          </w:p>
          <w:p w14:paraId="33224F18" w14:textId="724821EA" w:rsidR="005B221D" w:rsidRPr="005B221D" w:rsidRDefault="005B221D" w:rsidP="005B221D">
            <w:pPr>
              <w:rPr>
                <w:b/>
                <w:bCs/>
              </w:rPr>
            </w:pPr>
            <w:r w:rsidRPr="005B221D">
              <w:rPr>
                <w:b/>
                <w:bCs/>
                <w:sz w:val="32"/>
                <w:szCs w:val="32"/>
              </w:rPr>
              <w:t>Permission Form</w:t>
            </w:r>
          </w:p>
        </w:tc>
      </w:tr>
      <w:tr w:rsidR="00B469A5" w14:paraId="3D57E0AD" w14:textId="77777777">
        <w:trPr>
          <w:trHeight w:hRule="exact" w:val="875"/>
        </w:trPr>
        <w:tc>
          <w:tcPr>
            <w:tcW w:w="7920" w:type="dxa"/>
            <w:tcBorders>
              <w:top w:val="single" w:sz="8" w:space="0" w:color="CCCCCC" w:themeColor="background2"/>
              <w:bottom w:val="nil"/>
            </w:tcBorders>
          </w:tcPr>
          <w:p w14:paraId="4AB282FC" w14:textId="77777777" w:rsidR="00B469A5" w:rsidRDefault="00B469A5">
            <w:pPr>
              <w:pStyle w:val="Header"/>
            </w:pPr>
          </w:p>
        </w:tc>
      </w:tr>
    </w:tbl>
    <w:p w14:paraId="6F533299" w14:textId="0D3A64DF" w:rsidR="00B469A5" w:rsidRDefault="005B221D">
      <w:pPr>
        <w:pStyle w:val="Date"/>
      </w:pPr>
      <w:r>
        <w:t>2023-2024 School Year</w:t>
      </w:r>
    </w:p>
    <w:p w14:paraId="287F2D26" w14:textId="638B4ECD" w:rsidR="00B469A5" w:rsidRDefault="00B6106C" w:rsidP="00B6106C">
      <w:pPr>
        <w:pStyle w:val="Salutation"/>
        <w:ind w:right="-2304"/>
      </w:pPr>
      <w:r>
        <w:t xml:space="preserve">Due to the type of events that Key Club members participate </w:t>
      </w:r>
      <w:proofErr w:type="gramStart"/>
      <w:r>
        <w:t>in,</w:t>
      </w:r>
      <w:proofErr w:type="gramEnd"/>
      <w:r>
        <w:t xml:space="preserve"> transportation will not be provided by the club.  There are events where members show up at different times and stay for varied times. Buses and </w:t>
      </w:r>
      <w:proofErr w:type="spellStart"/>
      <w:r>
        <w:t>Suburbans</w:t>
      </w:r>
      <w:proofErr w:type="spellEnd"/>
      <w:r>
        <w:t xml:space="preserve"> would also cost the club money that would be better spend on supplies and entrance fees for the conventions.</w:t>
      </w:r>
    </w:p>
    <w:p w14:paraId="6C54FF5C" w14:textId="6FFF179E" w:rsidR="00B469A5" w:rsidRDefault="00B6106C" w:rsidP="00B6106C">
      <w:pPr>
        <w:ind w:right="-2304"/>
      </w:pPr>
      <w:r>
        <w:t>Please sign either giving your child permission to ride with another student or to drive themselves to the events.  If you do not give permission, you will be responsible for getting your child to and from any events that they participate in.</w:t>
      </w:r>
    </w:p>
    <w:p w14:paraId="2839EADB" w14:textId="50F3AC7F" w:rsidR="00B6106C" w:rsidRDefault="00B6106C" w:rsidP="00B6106C">
      <w:pPr>
        <w:ind w:right="-2304"/>
      </w:pPr>
    </w:p>
    <w:p w14:paraId="2F2D7548" w14:textId="1077B3A7" w:rsidR="00B6106C" w:rsidRDefault="00B6106C" w:rsidP="00B6106C">
      <w:pPr>
        <w:ind w:right="-2304"/>
        <w:rPr>
          <w:b/>
          <w:bCs/>
          <w:sz w:val="32"/>
          <w:szCs w:val="32"/>
        </w:rPr>
      </w:pPr>
      <w:r>
        <w:t xml:space="preserve">They may drive their own vehicle –   </w:t>
      </w:r>
      <w:r w:rsidRPr="00B6106C">
        <w:rPr>
          <w:b/>
          <w:bCs/>
          <w:sz w:val="32"/>
          <w:szCs w:val="32"/>
        </w:rPr>
        <w:t xml:space="preserve">Yes </w:t>
      </w:r>
      <w:r>
        <w:rPr>
          <w:b/>
          <w:bCs/>
          <w:sz w:val="32"/>
          <w:szCs w:val="32"/>
        </w:rPr>
        <w:t xml:space="preserve">  </w:t>
      </w:r>
      <w:r w:rsidRPr="00B6106C">
        <w:rPr>
          <w:b/>
          <w:bCs/>
          <w:sz w:val="32"/>
          <w:szCs w:val="32"/>
        </w:rPr>
        <w:t xml:space="preserve">or </w:t>
      </w:r>
      <w:r>
        <w:rPr>
          <w:b/>
          <w:bCs/>
          <w:sz w:val="32"/>
          <w:szCs w:val="32"/>
        </w:rPr>
        <w:t xml:space="preserve">  </w:t>
      </w:r>
      <w:r w:rsidRPr="00B6106C">
        <w:rPr>
          <w:b/>
          <w:bCs/>
          <w:sz w:val="32"/>
          <w:szCs w:val="32"/>
        </w:rPr>
        <w:t>No</w:t>
      </w:r>
    </w:p>
    <w:p w14:paraId="5B33B5C1" w14:textId="48A55048" w:rsidR="00B6106C" w:rsidRDefault="00B6106C" w:rsidP="00B6106C">
      <w:pPr>
        <w:ind w:right="-2304"/>
      </w:pPr>
      <w:r w:rsidRPr="00182215">
        <w:t>They may ride with another driver</w:t>
      </w:r>
      <w:r w:rsidRPr="00182215">
        <w:rPr>
          <w:b/>
          <w:bCs/>
        </w:rPr>
        <w:t xml:space="preserve"> </w:t>
      </w:r>
      <w:r>
        <w:rPr>
          <w:b/>
          <w:bCs/>
          <w:sz w:val="32"/>
          <w:szCs w:val="32"/>
        </w:rPr>
        <w:t xml:space="preserve">–   Yes  </w:t>
      </w:r>
      <w:r w:rsidR="00182215">
        <w:rPr>
          <w:b/>
          <w:bCs/>
          <w:sz w:val="32"/>
          <w:szCs w:val="32"/>
        </w:rPr>
        <w:t xml:space="preserve"> </w:t>
      </w:r>
      <w:r>
        <w:rPr>
          <w:b/>
          <w:bCs/>
          <w:sz w:val="32"/>
          <w:szCs w:val="32"/>
        </w:rPr>
        <w:t>or   No</w:t>
      </w:r>
    </w:p>
    <w:p w14:paraId="13D5539A" w14:textId="70CDA890" w:rsidR="00B469A5" w:rsidRDefault="00182215">
      <w:pPr>
        <w:pStyle w:val="Closing"/>
      </w:pPr>
      <w:r>
        <w:t>Student Signature</w:t>
      </w:r>
      <w:r>
        <w:tab/>
      </w:r>
      <w:r>
        <w:tab/>
      </w:r>
      <w:r>
        <w:tab/>
      </w:r>
      <w:r>
        <w:tab/>
      </w:r>
      <w:r>
        <w:tab/>
      </w:r>
      <w:r>
        <w:tab/>
        <w:t>Parent Signature</w:t>
      </w:r>
    </w:p>
    <w:p w14:paraId="79F4F310" w14:textId="51ED9A5C" w:rsidR="002E60A3" w:rsidRDefault="00182215" w:rsidP="00182215">
      <w:pPr>
        <w:pStyle w:val="Signature"/>
        <w:ind w:right="-2304"/>
      </w:pPr>
      <w:r>
        <w:t>_____________________________                                          ______________________________</w:t>
      </w:r>
    </w:p>
    <w:sectPr w:rsidR="002E60A3">
      <w:headerReference w:type="default" r:id="rId6"/>
      <w:footerReference w:type="default" r:id="rId7"/>
      <w:headerReference w:type="first" r:id="rId8"/>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7A50" w14:textId="77777777" w:rsidR="005B221D" w:rsidRDefault="005B221D">
      <w:pPr>
        <w:spacing w:after="0" w:line="240" w:lineRule="auto"/>
      </w:pPr>
      <w:r>
        <w:separator/>
      </w:r>
    </w:p>
  </w:endnote>
  <w:endnote w:type="continuationSeparator" w:id="0">
    <w:p w14:paraId="19DE37E8" w14:textId="77777777" w:rsidR="005B221D" w:rsidRDefault="005B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9289"/>
      <w:docPartObj>
        <w:docPartGallery w:val="Page Numbers (Bottom of Page)"/>
        <w:docPartUnique/>
      </w:docPartObj>
    </w:sdtPr>
    <w:sdtEndPr>
      <w:rPr>
        <w:noProof/>
      </w:rPr>
    </w:sdtEndPr>
    <w:sdtContent>
      <w:p w14:paraId="2516099C"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31E5DF2F" wp14:editId="5AAFEAD6">
                  <wp:simplePos x="0" y="0"/>
                  <wp:positionH relativeFrom="page">
                    <wp:posOffset>685800</wp:posOffset>
                  </wp:positionH>
                  <wp:positionV relativeFrom="page">
                    <wp:posOffset>9144000</wp:posOffset>
                  </wp:positionV>
                  <wp:extent cx="50292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A5E9AF" id="Straight Connector 9" o:spid="_x0000_s1026" alt="&quot;&quo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20E5" w14:textId="77777777" w:rsidR="005B221D" w:rsidRDefault="005B221D">
      <w:pPr>
        <w:spacing w:after="0" w:line="240" w:lineRule="auto"/>
      </w:pPr>
      <w:r>
        <w:separator/>
      </w:r>
    </w:p>
  </w:footnote>
  <w:footnote w:type="continuationSeparator" w:id="0">
    <w:p w14:paraId="7BAC91BE" w14:textId="77777777" w:rsidR="005B221D" w:rsidRDefault="005B2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0EE8C1C5" w14:textId="77777777">
      <w:trPr>
        <w:trHeight w:val="576"/>
      </w:trPr>
      <w:tc>
        <w:tcPr>
          <w:tcW w:w="7920" w:type="dxa"/>
        </w:tcPr>
        <w:p w14:paraId="720041C9" w14:textId="77777777" w:rsidR="00B469A5" w:rsidRDefault="00B469A5">
          <w:pPr>
            <w:pStyle w:val="Header"/>
          </w:pPr>
        </w:p>
      </w:tc>
    </w:tr>
  </w:tbl>
  <w:p w14:paraId="125E5EE3"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76340D12" wp14:editId="45E65F61">
              <wp:simplePos x="0" y="0"/>
              <wp:positionH relativeFrom="page">
                <wp:posOffset>685800</wp:posOffset>
              </wp:positionH>
              <wp:positionV relativeFrom="page">
                <wp:posOffset>685800</wp:posOffset>
              </wp:positionV>
              <wp:extent cx="6400800" cy="0"/>
              <wp:effectExtent l="0" t="38100" r="57150" b="571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CABFA7"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4038"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29D0E8A3" wp14:editId="4E798756">
              <wp:simplePos x="0" y="0"/>
              <wp:positionH relativeFrom="page">
                <wp:posOffset>685800</wp:posOffset>
              </wp:positionH>
              <wp:positionV relativeFrom="page">
                <wp:posOffset>685800</wp:posOffset>
              </wp:positionV>
              <wp:extent cx="6400800" cy="0"/>
              <wp:effectExtent l="0" t="38100" r="57150" b="571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B74DA7" id="Straight Connector 8" o:spid="_x0000_s1026" alt="&quot;&quo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1D"/>
    <w:rsid w:val="00182215"/>
    <w:rsid w:val="001F0551"/>
    <w:rsid w:val="002E60A3"/>
    <w:rsid w:val="00387239"/>
    <w:rsid w:val="005B221D"/>
    <w:rsid w:val="00694CB6"/>
    <w:rsid w:val="00780A23"/>
    <w:rsid w:val="007D711A"/>
    <w:rsid w:val="00B469A5"/>
    <w:rsid w:val="00B6106C"/>
    <w:rsid w:val="00DC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A1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kerd\AppData\Local\Microsoft\Office\16.0\DTS\en-US%7bBF5A00BC-A912-4387-98A5-CED88A4435A4%7d\%7b452AEE10-E480-4096-B530-8C473FA638F9%7dtf16392790_win32.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{452AEE10-E480-4096-B530-8C473FA638F9}tf16392790_win32</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2023-08-31T20:35:00Z</dcterms:created>
  <dcterms:modified xsi:type="dcterms:W3CDTF">2023-08-31T21:48:00Z</dcterms:modified>
</cp:coreProperties>
</file>